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83" w:rsidRPr="00926743" w:rsidRDefault="00391383" w:rsidP="009267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6743">
        <w:rPr>
          <w:rFonts w:ascii="Times New Roman" w:hAnsi="Times New Roman"/>
          <w:b/>
          <w:sz w:val="24"/>
          <w:szCs w:val="24"/>
        </w:rPr>
        <w:t>План</w:t>
      </w:r>
    </w:p>
    <w:p w:rsidR="00391383" w:rsidRPr="00926743" w:rsidRDefault="00391383" w:rsidP="008877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6743">
        <w:rPr>
          <w:rFonts w:ascii="Times New Roman" w:hAnsi="Times New Roman"/>
          <w:b/>
          <w:sz w:val="24"/>
          <w:szCs w:val="24"/>
        </w:rPr>
        <w:t xml:space="preserve">работы наставника с молодым специалистом 2021 - 2022 учебном году </w:t>
      </w:r>
    </w:p>
    <w:p w:rsidR="00391383" w:rsidRPr="00926743" w:rsidRDefault="00391383" w:rsidP="008877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6743">
        <w:rPr>
          <w:rFonts w:ascii="Times New Roman" w:hAnsi="Times New Roman"/>
          <w:sz w:val="24"/>
          <w:szCs w:val="24"/>
        </w:rPr>
        <w:t xml:space="preserve">(в период времени сентябрь 2021 – май </w:t>
      </w:r>
      <w:smartTag w:uri="urn:schemas-microsoft-com:office:smarttags" w:element="metricconverter">
        <w:smartTagPr>
          <w:attr w:name="ProductID" w:val="2022 г"/>
        </w:smartTagPr>
        <w:r w:rsidRPr="00926743">
          <w:rPr>
            <w:rFonts w:ascii="Times New Roman" w:hAnsi="Times New Roman"/>
            <w:sz w:val="24"/>
            <w:szCs w:val="24"/>
          </w:rPr>
          <w:t>2022 г</w:t>
        </w:r>
      </w:smartTag>
      <w:r w:rsidRPr="00926743">
        <w:rPr>
          <w:rFonts w:ascii="Times New Roman" w:hAnsi="Times New Roman"/>
          <w:sz w:val="24"/>
          <w:szCs w:val="24"/>
        </w:rPr>
        <w:t>.)</w:t>
      </w:r>
    </w:p>
    <w:p w:rsidR="00391383" w:rsidRPr="00926743" w:rsidRDefault="00391383" w:rsidP="008877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1383" w:rsidRPr="00926743" w:rsidRDefault="00391383" w:rsidP="00734247">
      <w:pPr>
        <w:jc w:val="center"/>
        <w:rPr>
          <w:rFonts w:ascii="Times New Roman" w:hAnsi="Times New Roman"/>
          <w:b/>
          <w:sz w:val="24"/>
          <w:szCs w:val="24"/>
        </w:rPr>
      </w:pPr>
      <w:r w:rsidRPr="00926743">
        <w:rPr>
          <w:rFonts w:ascii="Times New Roman" w:hAnsi="Times New Roman"/>
          <w:b/>
          <w:sz w:val="24"/>
          <w:szCs w:val="24"/>
        </w:rPr>
        <w:t>Сведения о молодом специалисте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1"/>
        <w:gridCol w:w="8363"/>
      </w:tblGrid>
      <w:tr w:rsidR="00391383" w:rsidRPr="00045BD8" w:rsidTr="00045BD8">
        <w:tc>
          <w:tcPr>
            <w:tcW w:w="2411" w:type="dxa"/>
          </w:tcPr>
          <w:p w:rsidR="00391383" w:rsidRPr="00B16508" w:rsidRDefault="00391383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391383" w:rsidRPr="00B16508" w:rsidRDefault="00391383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391383" w:rsidRPr="00B16508" w:rsidRDefault="00391383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Локтева Дарима Ивановна</w:t>
            </w:r>
          </w:p>
        </w:tc>
      </w:tr>
      <w:tr w:rsidR="00391383" w:rsidRPr="00045BD8" w:rsidTr="00045BD8">
        <w:tc>
          <w:tcPr>
            <w:tcW w:w="2411" w:type="dxa"/>
          </w:tcPr>
          <w:p w:rsidR="00391383" w:rsidRPr="00B16508" w:rsidRDefault="00391383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:rsidR="00391383" w:rsidRPr="00B16508" w:rsidRDefault="00391383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391383" w:rsidRPr="00B16508" w:rsidRDefault="00391383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15.05.1976</w:t>
            </w:r>
          </w:p>
        </w:tc>
      </w:tr>
      <w:tr w:rsidR="00391383" w:rsidRPr="00045BD8" w:rsidTr="00045BD8">
        <w:tc>
          <w:tcPr>
            <w:tcW w:w="2411" w:type="dxa"/>
          </w:tcPr>
          <w:p w:rsidR="00391383" w:rsidRPr="00B16508" w:rsidRDefault="00391383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391383" w:rsidRPr="00B16508" w:rsidRDefault="00391383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391383" w:rsidRPr="00B16508" w:rsidRDefault="00391383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391383" w:rsidRPr="00045BD8" w:rsidTr="00045BD8">
        <w:tc>
          <w:tcPr>
            <w:tcW w:w="2411" w:type="dxa"/>
          </w:tcPr>
          <w:p w:rsidR="00391383" w:rsidRPr="00B16508" w:rsidRDefault="00391383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363" w:type="dxa"/>
          </w:tcPr>
          <w:p w:rsidR="00391383" w:rsidRDefault="00391383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профессиональное,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2018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1383" w:rsidRPr="00B16508" w:rsidRDefault="00391383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«Приамурский государственный университет имени Шолом-Алейхема».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«Олигофренопедагогика»</w:t>
            </w:r>
          </w:p>
          <w:p w:rsidR="00391383" w:rsidRDefault="00391383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1383" w:rsidRPr="00B16508" w:rsidRDefault="00391383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Направленность (профиль) образовательной программы (обучает):</w:t>
            </w:r>
          </w:p>
          <w:p w:rsidR="00391383" w:rsidRPr="00B16508" w:rsidRDefault="00391383" w:rsidP="00860A1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Рабочая программа для обучающихся с нарушения</w:t>
            </w:r>
            <w:r>
              <w:rPr>
                <w:rFonts w:ascii="Times New Roman" w:hAnsi="Times New Roman"/>
                <w:sz w:val="24"/>
                <w:szCs w:val="24"/>
              </w:rPr>
              <w:t>ми интеллекта, вариант 2 (СИПР)</w:t>
            </w:r>
          </w:p>
        </w:tc>
      </w:tr>
      <w:tr w:rsidR="00391383" w:rsidRPr="00045BD8" w:rsidTr="00045BD8">
        <w:tc>
          <w:tcPr>
            <w:tcW w:w="2411" w:type="dxa"/>
          </w:tcPr>
          <w:p w:rsidR="00391383" w:rsidRPr="00B16508" w:rsidRDefault="00391383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8363" w:type="dxa"/>
          </w:tcPr>
          <w:p w:rsidR="00391383" w:rsidRPr="00B16508" w:rsidRDefault="00391383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Учитель – 18 ч</w:t>
            </w:r>
            <w:r w:rsidRPr="00B1650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B16508">
              <w:rPr>
                <w:rFonts w:ascii="Times New Roman" w:hAnsi="Times New Roman"/>
                <w:sz w:val="24"/>
                <w:szCs w:val="24"/>
              </w:rPr>
              <w:t>нед</w:t>
            </w:r>
          </w:p>
          <w:p w:rsidR="00391383" w:rsidRPr="00B16508" w:rsidRDefault="00391383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383" w:rsidRPr="00045BD8" w:rsidTr="00045BD8">
        <w:tc>
          <w:tcPr>
            <w:tcW w:w="2411" w:type="dxa"/>
          </w:tcPr>
          <w:p w:rsidR="00391383" w:rsidRPr="00B16508" w:rsidRDefault="00391383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  <w:tc>
          <w:tcPr>
            <w:tcW w:w="8363" w:type="dxa"/>
          </w:tcPr>
          <w:p w:rsidR="00391383" w:rsidRDefault="00391383" w:rsidP="002A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лет, из них начальная школа 2,5 года и 11, 5 лет – детский сад.</w:t>
            </w:r>
          </w:p>
          <w:p w:rsidR="00391383" w:rsidRPr="00B16508" w:rsidRDefault="00391383" w:rsidP="002A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В муниципальном бюджетном общеобразовательном учреждении «Специальн</w:t>
            </w:r>
            <w:r>
              <w:rPr>
                <w:rFonts w:ascii="Times New Roman" w:hAnsi="Times New Roman"/>
                <w:sz w:val="24"/>
                <w:szCs w:val="24"/>
              </w:rPr>
              <w:t>ая (коррекционная) школа» 1</w:t>
            </w:r>
            <w:r w:rsidRPr="00B1650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391383" w:rsidRPr="00B16508" w:rsidRDefault="00391383" w:rsidP="00045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1383" w:rsidRPr="008877BC" w:rsidRDefault="00391383" w:rsidP="003B38B5">
      <w:pPr>
        <w:rPr>
          <w:rFonts w:ascii="Times New Roman" w:hAnsi="Times New Roman"/>
          <w:b/>
          <w:sz w:val="28"/>
          <w:szCs w:val="28"/>
        </w:rPr>
      </w:pPr>
    </w:p>
    <w:p w:rsidR="00391383" w:rsidRPr="008877BC" w:rsidRDefault="00391383" w:rsidP="00734247">
      <w:pPr>
        <w:jc w:val="center"/>
        <w:rPr>
          <w:rFonts w:ascii="Times New Roman" w:hAnsi="Times New Roman"/>
          <w:b/>
          <w:sz w:val="28"/>
          <w:szCs w:val="28"/>
        </w:rPr>
      </w:pPr>
      <w:r w:rsidRPr="008877BC">
        <w:rPr>
          <w:rFonts w:ascii="Times New Roman" w:hAnsi="Times New Roman"/>
          <w:b/>
          <w:sz w:val="28"/>
          <w:szCs w:val="28"/>
        </w:rPr>
        <w:t>Сведения о наставнике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8280"/>
      </w:tblGrid>
      <w:tr w:rsidR="00391383" w:rsidTr="00AC2FF7">
        <w:tc>
          <w:tcPr>
            <w:tcW w:w="2340" w:type="dxa"/>
          </w:tcPr>
          <w:p w:rsidR="00391383" w:rsidRPr="00B16508" w:rsidRDefault="00391383" w:rsidP="00C41F83">
            <w:pPr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8280" w:type="dxa"/>
          </w:tcPr>
          <w:p w:rsidR="00391383" w:rsidRPr="00B16508" w:rsidRDefault="00391383" w:rsidP="00C41F83">
            <w:pPr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Гаврилова Светлана Павловна</w:t>
            </w:r>
          </w:p>
        </w:tc>
      </w:tr>
      <w:tr w:rsidR="00391383" w:rsidTr="00AC2FF7">
        <w:tc>
          <w:tcPr>
            <w:tcW w:w="2340" w:type="dxa"/>
          </w:tcPr>
          <w:p w:rsidR="00391383" w:rsidRPr="00B16508" w:rsidRDefault="00391383" w:rsidP="00C41F83">
            <w:pPr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280" w:type="dxa"/>
          </w:tcPr>
          <w:p w:rsidR="00391383" w:rsidRPr="00B16508" w:rsidRDefault="00391383" w:rsidP="00C41F83">
            <w:pPr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31.01.1970</w:t>
            </w:r>
          </w:p>
        </w:tc>
      </w:tr>
      <w:tr w:rsidR="00391383" w:rsidTr="00AC2FF7">
        <w:tc>
          <w:tcPr>
            <w:tcW w:w="2340" w:type="dxa"/>
          </w:tcPr>
          <w:p w:rsidR="00391383" w:rsidRPr="00B16508" w:rsidRDefault="00391383" w:rsidP="00C41F83">
            <w:pPr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8280" w:type="dxa"/>
          </w:tcPr>
          <w:p w:rsidR="00391383" w:rsidRPr="00B16508" w:rsidRDefault="00391383" w:rsidP="00C41F83">
            <w:pPr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391383" w:rsidTr="00AC2FF7">
        <w:tc>
          <w:tcPr>
            <w:tcW w:w="2340" w:type="dxa"/>
          </w:tcPr>
          <w:p w:rsidR="00391383" w:rsidRPr="00B16508" w:rsidRDefault="00391383" w:rsidP="00C41F83">
            <w:pPr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280" w:type="dxa"/>
          </w:tcPr>
          <w:p w:rsidR="00391383" w:rsidRPr="00B16508" w:rsidRDefault="00391383" w:rsidP="00733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(дефектологическое),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B16508">
                <w:rPr>
                  <w:rFonts w:ascii="Times New Roman" w:hAnsi="Times New Roman"/>
                  <w:sz w:val="24"/>
                  <w:szCs w:val="24"/>
                </w:rPr>
                <w:t>1994 г</w:t>
              </w:r>
            </w:smartTag>
            <w:r w:rsidRPr="00B1650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91383" w:rsidRPr="00B16508" w:rsidRDefault="00391383" w:rsidP="007333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Биробиджанский государственный педагогический институт, присуждена квалификация «Учитель начальных классов общеобразовательной и специальной (вспомогательной) школы, олигоофренопедагог»</w:t>
            </w:r>
          </w:p>
          <w:p w:rsidR="00391383" w:rsidRPr="00B16508" w:rsidRDefault="00391383" w:rsidP="00C41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383" w:rsidTr="00AC2FF7">
        <w:tc>
          <w:tcPr>
            <w:tcW w:w="2340" w:type="dxa"/>
          </w:tcPr>
          <w:p w:rsidR="00391383" w:rsidRPr="00B16508" w:rsidRDefault="00391383" w:rsidP="00C41F83">
            <w:pPr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  <w:tc>
          <w:tcPr>
            <w:tcW w:w="8280" w:type="dxa"/>
          </w:tcPr>
          <w:p w:rsidR="00391383" w:rsidRPr="00B16508" w:rsidRDefault="00391383" w:rsidP="00C41F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16508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391383" w:rsidTr="00AC2FF7">
        <w:tc>
          <w:tcPr>
            <w:tcW w:w="2340" w:type="dxa"/>
          </w:tcPr>
          <w:p w:rsidR="00391383" w:rsidRPr="00B16508" w:rsidRDefault="00391383" w:rsidP="00B16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8280" w:type="dxa"/>
          </w:tcPr>
          <w:p w:rsidR="00391383" w:rsidRPr="00B16508" w:rsidRDefault="00391383" w:rsidP="00B16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1 квалификационная категория</w:t>
            </w:r>
          </w:p>
          <w:p w:rsidR="00391383" w:rsidRDefault="00391383" w:rsidP="00B16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приказ №286 от 02.07.2019г</w:t>
            </w:r>
          </w:p>
          <w:p w:rsidR="00391383" w:rsidRPr="00B16508" w:rsidRDefault="00391383" w:rsidP="00B16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1383" w:rsidRDefault="00391383" w:rsidP="00734247">
      <w:pPr>
        <w:jc w:val="center"/>
        <w:rPr>
          <w:rFonts w:ascii="Times New Roman" w:hAnsi="Times New Roman"/>
          <w:sz w:val="28"/>
          <w:szCs w:val="28"/>
        </w:rPr>
      </w:pP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743">
        <w:rPr>
          <w:rFonts w:ascii="Times New Roman" w:hAnsi="Times New Roman"/>
          <w:b/>
          <w:sz w:val="24"/>
          <w:szCs w:val="24"/>
        </w:rPr>
        <w:t>Цель</w:t>
      </w:r>
      <w:r w:rsidRPr="00926743">
        <w:rPr>
          <w:rFonts w:ascii="Times New Roman" w:hAnsi="Times New Roman"/>
          <w:sz w:val="24"/>
          <w:szCs w:val="24"/>
        </w:rPr>
        <w:t xml:space="preserve"> наставничества – создание организационно-методических условий для успешной адаптации молодого специалиста в условиях коррекционной школы.</w:t>
      </w: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743">
        <w:rPr>
          <w:rFonts w:ascii="Times New Roman" w:hAnsi="Times New Roman"/>
          <w:b/>
          <w:sz w:val="24"/>
          <w:szCs w:val="24"/>
        </w:rPr>
        <w:t>Задачи</w:t>
      </w:r>
      <w:r w:rsidRPr="00926743">
        <w:rPr>
          <w:rFonts w:ascii="Times New Roman" w:hAnsi="Times New Roman"/>
          <w:sz w:val="24"/>
          <w:szCs w:val="24"/>
        </w:rPr>
        <w:t>:</w:t>
      </w: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743">
        <w:rPr>
          <w:rFonts w:ascii="Times New Roman" w:hAnsi="Times New Roman"/>
          <w:sz w:val="24"/>
          <w:szCs w:val="24"/>
        </w:rPr>
        <w:t>- ознакомить педагога с особенностями коррекционной работы в школе;</w:t>
      </w: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743">
        <w:rPr>
          <w:rFonts w:ascii="Times New Roman" w:hAnsi="Times New Roman"/>
          <w:sz w:val="24"/>
          <w:szCs w:val="24"/>
        </w:rPr>
        <w:t>- способствовать овладению формами, методами и приемами обучения учащихся с интеллектуальными нарушениями;</w:t>
      </w: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743">
        <w:rPr>
          <w:rFonts w:ascii="Times New Roman" w:hAnsi="Times New Roman"/>
          <w:sz w:val="24"/>
          <w:szCs w:val="24"/>
        </w:rPr>
        <w:t>- оказывать помощь в составлении и разработке планов, программ, заключений, отчетов;</w:t>
      </w: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743">
        <w:rPr>
          <w:rFonts w:ascii="Times New Roman" w:hAnsi="Times New Roman"/>
          <w:sz w:val="24"/>
          <w:szCs w:val="24"/>
        </w:rPr>
        <w:t>- ознакомить с требованиями к оформлению школьной документации;</w:t>
      </w: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743">
        <w:rPr>
          <w:rFonts w:ascii="Times New Roman" w:hAnsi="Times New Roman"/>
          <w:sz w:val="24"/>
          <w:szCs w:val="24"/>
        </w:rPr>
        <w:t>- формировать потребность в непрерывном самообразовании;</w:t>
      </w: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743">
        <w:rPr>
          <w:rFonts w:ascii="Times New Roman" w:hAnsi="Times New Roman"/>
          <w:sz w:val="24"/>
          <w:szCs w:val="24"/>
        </w:rPr>
        <w:t>- ускорить процесс профессионального становления молодого специалиста, развить его способности самостоятельно и качественно выполнять возложенные на него обязанности по занимаемой должности;</w:t>
      </w: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743">
        <w:rPr>
          <w:rFonts w:ascii="Times New Roman" w:hAnsi="Times New Roman"/>
          <w:sz w:val="24"/>
          <w:szCs w:val="24"/>
        </w:rPr>
        <w:t>- обеспечить эмоциональную поддержку и укрепить веру в себя.</w:t>
      </w: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743">
        <w:rPr>
          <w:rFonts w:ascii="Times New Roman" w:hAnsi="Times New Roman"/>
          <w:b/>
          <w:sz w:val="24"/>
          <w:szCs w:val="24"/>
        </w:rPr>
        <w:t>Ожидаемые результаты</w:t>
      </w:r>
      <w:r w:rsidRPr="00926743">
        <w:rPr>
          <w:rFonts w:ascii="Times New Roman" w:hAnsi="Times New Roman"/>
          <w:sz w:val="24"/>
          <w:szCs w:val="24"/>
        </w:rPr>
        <w:t>:</w:t>
      </w: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743">
        <w:rPr>
          <w:rFonts w:ascii="Times New Roman" w:hAnsi="Times New Roman"/>
          <w:sz w:val="24"/>
          <w:szCs w:val="24"/>
        </w:rPr>
        <w:t>- повышение профессиональной компетентности;</w:t>
      </w: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743">
        <w:rPr>
          <w:rFonts w:ascii="Times New Roman" w:hAnsi="Times New Roman"/>
          <w:sz w:val="24"/>
          <w:szCs w:val="24"/>
        </w:rPr>
        <w:t>- умение планировать свою деятельность;</w:t>
      </w: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743">
        <w:rPr>
          <w:rFonts w:ascii="Times New Roman" w:hAnsi="Times New Roman"/>
          <w:sz w:val="24"/>
          <w:szCs w:val="24"/>
        </w:rPr>
        <w:t>- овладение методикой проведения уроков в коррекционной школе;</w:t>
      </w: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743">
        <w:rPr>
          <w:rFonts w:ascii="Times New Roman" w:hAnsi="Times New Roman"/>
          <w:sz w:val="24"/>
          <w:szCs w:val="24"/>
        </w:rPr>
        <w:t>- адаптация в школьном коллективе.</w:t>
      </w: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743">
        <w:rPr>
          <w:rFonts w:ascii="Times New Roman" w:hAnsi="Times New Roman"/>
          <w:sz w:val="24"/>
          <w:szCs w:val="24"/>
        </w:rPr>
        <w:t>К реализации программы привлекаются:</w:t>
      </w: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743">
        <w:rPr>
          <w:rFonts w:ascii="Times New Roman" w:hAnsi="Times New Roman"/>
          <w:sz w:val="24"/>
          <w:szCs w:val="24"/>
        </w:rPr>
        <w:t>- молодой спе</w:t>
      </w:r>
      <w:r>
        <w:rPr>
          <w:rFonts w:ascii="Times New Roman" w:hAnsi="Times New Roman"/>
          <w:sz w:val="24"/>
          <w:szCs w:val="24"/>
        </w:rPr>
        <w:t>циалист Локтева Дарима Ивановна</w:t>
      </w: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743">
        <w:rPr>
          <w:rFonts w:ascii="Times New Roman" w:hAnsi="Times New Roman"/>
          <w:sz w:val="24"/>
          <w:szCs w:val="24"/>
        </w:rPr>
        <w:t>- наставник Гаврилова Светлана Павловна</w:t>
      </w: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743">
        <w:rPr>
          <w:rFonts w:ascii="Times New Roman" w:hAnsi="Times New Roman"/>
          <w:sz w:val="24"/>
          <w:szCs w:val="24"/>
        </w:rPr>
        <w:t>- заместитель директора по УР  Парыгина Эльвира Вячеславовна</w:t>
      </w: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743">
        <w:rPr>
          <w:rFonts w:ascii="Times New Roman" w:hAnsi="Times New Roman"/>
          <w:sz w:val="24"/>
          <w:szCs w:val="24"/>
        </w:rPr>
        <w:t>- заместитель директора по ВР Гейко Владлена Анатольевна</w:t>
      </w:r>
    </w:p>
    <w:p w:rsidR="00391383" w:rsidRPr="00926743" w:rsidRDefault="00391383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743">
        <w:rPr>
          <w:rFonts w:ascii="Times New Roman" w:hAnsi="Times New Roman"/>
          <w:sz w:val="24"/>
          <w:szCs w:val="24"/>
        </w:rPr>
        <w:t>- учителя школы</w:t>
      </w:r>
    </w:p>
    <w:p w:rsidR="00391383" w:rsidRDefault="00391383" w:rsidP="00D35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1383" w:rsidRDefault="00391383" w:rsidP="00D354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1383" w:rsidRPr="00040D75" w:rsidRDefault="00391383" w:rsidP="00D354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0D75">
        <w:rPr>
          <w:rFonts w:ascii="Times New Roman" w:hAnsi="Times New Roman"/>
          <w:b/>
          <w:sz w:val="24"/>
          <w:szCs w:val="24"/>
        </w:rPr>
        <w:t>План работы</w:t>
      </w:r>
    </w:p>
    <w:p w:rsidR="00391383" w:rsidRPr="009A1AEC" w:rsidRDefault="00391383" w:rsidP="00D3544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tbl>
      <w:tblPr>
        <w:tblW w:w="105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4973"/>
        <w:gridCol w:w="2535"/>
        <w:gridCol w:w="2328"/>
      </w:tblGrid>
      <w:tr w:rsidR="00391383" w:rsidRPr="009A1AEC" w:rsidTr="009E6EDA">
        <w:tc>
          <w:tcPr>
            <w:tcW w:w="689" w:type="dxa"/>
          </w:tcPr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73" w:type="dxa"/>
          </w:tcPr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35" w:type="dxa"/>
          </w:tcPr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328" w:type="dxa"/>
          </w:tcPr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391383" w:rsidRPr="009A1AE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(результаты выполнения)</w:t>
            </w:r>
          </w:p>
        </w:tc>
      </w:tr>
      <w:tr w:rsidR="00391383" w:rsidRPr="009A1AEC" w:rsidTr="009E6EDA">
        <w:tc>
          <w:tcPr>
            <w:tcW w:w="689" w:type="dxa"/>
          </w:tcPr>
          <w:p w:rsidR="00391383" w:rsidRPr="008877BC" w:rsidRDefault="00391383" w:rsidP="009E6EDA">
            <w:pPr>
              <w:numPr>
                <w:ilvl w:val="0"/>
                <w:numId w:val="2"/>
              </w:numPr>
              <w:tabs>
                <w:tab w:val="clear" w:pos="644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73" w:type="dxa"/>
          </w:tcPr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Утверждение плана работы наставни</w:t>
            </w:r>
            <w:r>
              <w:rPr>
                <w:rFonts w:ascii="Times New Roman" w:hAnsi="Times New Roman"/>
                <w:sz w:val="24"/>
                <w:szCs w:val="24"/>
              </w:rPr>
              <w:t>ка с молодым специалистом в 2021-2022</w:t>
            </w:r>
            <w:r w:rsidRPr="008877BC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</w:t>
            </w:r>
            <w:r w:rsidRPr="008877BC">
              <w:rPr>
                <w:rFonts w:ascii="Times New Roman" w:hAnsi="Times New Roman"/>
                <w:sz w:val="24"/>
                <w:szCs w:val="24"/>
              </w:rPr>
              <w:t>ябрь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</w:t>
              </w:r>
              <w:r w:rsidRPr="008877BC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87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391383" w:rsidRPr="009A1AE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1383" w:rsidRPr="009A1AEC" w:rsidTr="009E6EDA">
        <w:tc>
          <w:tcPr>
            <w:tcW w:w="689" w:type="dxa"/>
          </w:tcPr>
          <w:p w:rsidR="00391383" w:rsidRPr="008877BC" w:rsidRDefault="00391383" w:rsidP="009E6EDA">
            <w:pPr>
              <w:numPr>
                <w:ilvl w:val="0"/>
                <w:numId w:val="2"/>
              </w:numPr>
              <w:tabs>
                <w:tab w:val="clear" w:pos="644"/>
                <w:tab w:val="left" w:pos="-15"/>
              </w:tabs>
              <w:spacing w:after="0" w:line="240" w:lineRule="auto"/>
              <w:ind w:left="0" w:hanging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73" w:type="dxa"/>
          </w:tcPr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Изучение должностной инструкции.</w:t>
            </w:r>
          </w:p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</w:t>
            </w:r>
            <w:r w:rsidRPr="008877BC">
              <w:rPr>
                <w:rFonts w:ascii="Times New Roman" w:hAnsi="Times New Roman"/>
                <w:sz w:val="24"/>
                <w:szCs w:val="24"/>
              </w:rPr>
              <w:t>ябрь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</w:t>
              </w:r>
              <w:r w:rsidRPr="008877BC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87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391383" w:rsidRPr="009A1AE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1383" w:rsidRPr="009A1AEC" w:rsidTr="009E6EDA">
        <w:tc>
          <w:tcPr>
            <w:tcW w:w="689" w:type="dxa"/>
          </w:tcPr>
          <w:p w:rsidR="00391383" w:rsidRPr="008877BC" w:rsidRDefault="00391383" w:rsidP="009E6EDA">
            <w:pPr>
              <w:numPr>
                <w:ilvl w:val="0"/>
                <w:numId w:val="2"/>
              </w:numPr>
              <w:tabs>
                <w:tab w:val="clear" w:pos="644"/>
                <w:tab w:val="left" w:pos="-15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73" w:type="dxa"/>
          </w:tcPr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Оказание помощи в составлении календарно-тематического планирования, иной служебной документации.</w:t>
            </w:r>
          </w:p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</w:t>
            </w:r>
            <w:r w:rsidRPr="008877BC">
              <w:rPr>
                <w:rFonts w:ascii="Times New Roman" w:hAnsi="Times New Roman"/>
                <w:sz w:val="24"/>
                <w:szCs w:val="24"/>
              </w:rPr>
              <w:t>ябрь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</w:t>
              </w:r>
              <w:r w:rsidRPr="008877BC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87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391383" w:rsidRPr="009A1AE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1383" w:rsidRPr="009A1AEC" w:rsidTr="009E6EDA">
        <w:tc>
          <w:tcPr>
            <w:tcW w:w="689" w:type="dxa"/>
          </w:tcPr>
          <w:p w:rsidR="00391383" w:rsidRPr="008877BC" w:rsidRDefault="00391383" w:rsidP="009E6EDA">
            <w:pPr>
              <w:numPr>
                <w:ilvl w:val="0"/>
                <w:numId w:val="2"/>
              </w:numPr>
              <w:tabs>
                <w:tab w:val="clear" w:pos="644"/>
                <w:tab w:val="num" w:pos="0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73" w:type="dxa"/>
          </w:tcPr>
          <w:p w:rsidR="00391383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Консультация «Специальная индивидуальная программа развития для обучающихся с ТМНР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конструктору г.Псков)</w:t>
            </w:r>
            <w:r w:rsidRPr="008877B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</w:t>
            </w:r>
            <w:r w:rsidRPr="008877BC">
              <w:rPr>
                <w:rFonts w:ascii="Times New Roman" w:hAnsi="Times New Roman"/>
                <w:sz w:val="24"/>
                <w:szCs w:val="24"/>
              </w:rPr>
              <w:t>ябрь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</w:t>
              </w:r>
              <w:r w:rsidRPr="008877BC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87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391383" w:rsidRPr="009A1AE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1383" w:rsidRPr="009A1AEC" w:rsidTr="009E6EDA">
        <w:tc>
          <w:tcPr>
            <w:tcW w:w="689" w:type="dxa"/>
          </w:tcPr>
          <w:p w:rsidR="00391383" w:rsidRPr="008877BC" w:rsidRDefault="00391383" w:rsidP="009E6EDA">
            <w:pPr>
              <w:numPr>
                <w:ilvl w:val="0"/>
                <w:numId w:val="2"/>
              </w:numPr>
              <w:tabs>
                <w:tab w:val="clear" w:pos="644"/>
                <w:tab w:val="num" w:pos="0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73" w:type="dxa"/>
          </w:tcPr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Организация посещения уроков опытных педагогов школы с целью знакомства со спецификой работы в коррекционной школе, особенностями контингента учащихся с интеллектуальными нарушениями.</w:t>
            </w:r>
          </w:p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апрель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</w:t>
              </w:r>
              <w:r w:rsidRPr="008877BC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87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391383" w:rsidRPr="009A1AE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1383" w:rsidRPr="009A1AEC" w:rsidTr="009E6EDA">
        <w:tc>
          <w:tcPr>
            <w:tcW w:w="689" w:type="dxa"/>
          </w:tcPr>
          <w:p w:rsidR="00391383" w:rsidRPr="008877BC" w:rsidRDefault="00391383" w:rsidP="009E6EDA">
            <w:pPr>
              <w:numPr>
                <w:ilvl w:val="0"/>
                <w:numId w:val="2"/>
              </w:numPr>
              <w:tabs>
                <w:tab w:val="clear" w:pos="644"/>
                <w:tab w:val="num" w:pos="0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73" w:type="dxa"/>
          </w:tcPr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Посещение уроков, иных учебных мероприятий молодого специалиста наставником с последующим анализом.</w:t>
            </w:r>
          </w:p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апрель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</w:t>
              </w:r>
              <w:r w:rsidRPr="008877BC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87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391383" w:rsidRPr="009A1AE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1383" w:rsidRPr="009A1AEC" w:rsidTr="009E6EDA">
        <w:tc>
          <w:tcPr>
            <w:tcW w:w="689" w:type="dxa"/>
          </w:tcPr>
          <w:p w:rsidR="00391383" w:rsidRPr="008877BC" w:rsidRDefault="00391383" w:rsidP="009E6EDA">
            <w:pPr>
              <w:numPr>
                <w:ilvl w:val="0"/>
                <w:numId w:val="2"/>
              </w:numPr>
              <w:tabs>
                <w:tab w:val="clear" w:pos="644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73" w:type="dxa"/>
          </w:tcPr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 xml:space="preserve">Участие в работе школьных психолого-педагогических семинарах, педагогических советах, методических семинарах и совещаниях, методических объединениях учителей надомного обучения. </w:t>
            </w:r>
          </w:p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апрель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</w:t>
              </w:r>
              <w:r w:rsidRPr="008877BC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87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391383" w:rsidRPr="009A1AE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1383" w:rsidRPr="009A1AEC" w:rsidTr="009E6EDA">
        <w:tc>
          <w:tcPr>
            <w:tcW w:w="689" w:type="dxa"/>
          </w:tcPr>
          <w:p w:rsidR="00391383" w:rsidRPr="008877BC" w:rsidRDefault="00391383" w:rsidP="009E6EDA">
            <w:pPr>
              <w:numPr>
                <w:ilvl w:val="0"/>
                <w:numId w:val="2"/>
              </w:numPr>
              <w:tabs>
                <w:tab w:val="clear" w:pos="644"/>
                <w:tab w:val="num" w:pos="-15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73" w:type="dxa"/>
          </w:tcPr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«Использование  инновационных технологий как средства активизации мыслительной деятельности у детей с ОВЗ»</w:t>
            </w:r>
          </w:p>
        </w:tc>
        <w:tc>
          <w:tcPr>
            <w:tcW w:w="2535" w:type="dxa"/>
          </w:tcPr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r w:rsidRPr="008877BC">
              <w:rPr>
                <w:rFonts w:ascii="Times New Roman" w:hAnsi="Times New Roman"/>
                <w:sz w:val="24"/>
                <w:szCs w:val="24"/>
              </w:rPr>
              <w:t>ябрь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</w:t>
              </w:r>
              <w:r w:rsidRPr="008877BC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87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1383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391383" w:rsidRPr="009A1AE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1383" w:rsidRPr="009A1AEC" w:rsidTr="009E6EDA">
        <w:tc>
          <w:tcPr>
            <w:tcW w:w="689" w:type="dxa"/>
          </w:tcPr>
          <w:p w:rsidR="00391383" w:rsidRPr="008877BC" w:rsidRDefault="00391383" w:rsidP="009E6EDA">
            <w:pPr>
              <w:numPr>
                <w:ilvl w:val="0"/>
                <w:numId w:val="2"/>
              </w:numPr>
              <w:tabs>
                <w:tab w:val="clear" w:pos="644"/>
                <w:tab w:val="num" w:pos="0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73" w:type="dxa"/>
          </w:tcPr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Оказание помощи по возникающим вопросам.</w:t>
            </w:r>
          </w:p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По мере запроса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(необходимости)</w:t>
            </w:r>
          </w:p>
        </w:tc>
        <w:tc>
          <w:tcPr>
            <w:tcW w:w="2328" w:type="dxa"/>
          </w:tcPr>
          <w:p w:rsidR="00391383" w:rsidRPr="009A1AE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1383" w:rsidRPr="009A1AEC" w:rsidTr="009E6EDA">
        <w:tc>
          <w:tcPr>
            <w:tcW w:w="689" w:type="dxa"/>
          </w:tcPr>
          <w:p w:rsidR="00391383" w:rsidRDefault="00391383" w:rsidP="009E6EDA">
            <w:pPr>
              <w:numPr>
                <w:ilvl w:val="0"/>
                <w:numId w:val="2"/>
              </w:numPr>
              <w:tabs>
                <w:tab w:val="clear" w:pos="644"/>
                <w:tab w:val="num" w:pos="0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73" w:type="dxa"/>
          </w:tcPr>
          <w:p w:rsidR="00391383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«Использование в работе здоровьесберегающих технологий»</w:t>
            </w:r>
          </w:p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91383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391383" w:rsidRPr="009A1AE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1383" w:rsidRPr="009A1AEC" w:rsidTr="009E6EDA">
        <w:tc>
          <w:tcPr>
            <w:tcW w:w="689" w:type="dxa"/>
          </w:tcPr>
          <w:p w:rsidR="00391383" w:rsidRPr="008877BC" w:rsidRDefault="00391383" w:rsidP="009E6EDA">
            <w:pPr>
              <w:numPr>
                <w:ilvl w:val="0"/>
                <w:numId w:val="2"/>
              </w:numPr>
              <w:tabs>
                <w:tab w:val="clear" w:pos="644"/>
                <w:tab w:val="num" w:pos="0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73" w:type="dxa"/>
          </w:tcPr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 xml:space="preserve">Консультация «Составление отчетной документации на конец учебной четверти». </w:t>
            </w:r>
          </w:p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- апрель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</w:t>
              </w:r>
              <w:r w:rsidRPr="008877BC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87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391383" w:rsidRPr="009A1AE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1383" w:rsidRPr="009A1AEC" w:rsidTr="009E6EDA">
        <w:tc>
          <w:tcPr>
            <w:tcW w:w="689" w:type="dxa"/>
          </w:tcPr>
          <w:p w:rsidR="00391383" w:rsidRPr="008877BC" w:rsidRDefault="00391383" w:rsidP="009E6EDA">
            <w:pPr>
              <w:numPr>
                <w:ilvl w:val="0"/>
                <w:numId w:val="2"/>
              </w:numPr>
              <w:tabs>
                <w:tab w:val="clear" w:pos="644"/>
                <w:tab w:val="num" w:pos="0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73" w:type="dxa"/>
          </w:tcPr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 xml:space="preserve">Анкетирование на выявление степени комфортности в коллективе. </w:t>
            </w:r>
          </w:p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Апрель-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</w:t>
              </w:r>
              <w:r w:rsidRPr="008877BC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87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391383" w:rsidRPr="009A1AE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1383" w:rsidRPr="009A1AEC" w:rsidTr="009E6EDA">
        <w:tc>
          <w:tcPr>
            <w:tcW w:w="689" w:type="dxa"/>
          </w:tcPr>
          <w:p w:rsidR="00391383" w:rsidRPr="008877BC" w:rsidRDefault="00391383" w:rsidP="009E6EDA">
            <w:pPr>
              <w:numPr>
                <w:ilvl w:val="0"/>
                <w:numId w:val="2"/>
              </w:numPr>
              <w:tabs>
                <w:tab w:val="clear" w:pos="644"/>
                <w:tab w:val="num" w:pos="0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73" w:type="dxa"/>
          </w:tcPr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 xml:space="preserve">Подведение итогов работы с молодым специалистом. </w:t>
            </w:r>
          </w:p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Отчет наставника.</w:t>
            </w:r>
          </w:p>
          <w:p w:rsidR="00391383" w:rsidRPr="008877BC" w:rsidRDefault="00391383" w:rsidP="009E6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Апрель-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391383" w:rsidRPr="008877B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</w:t>
              </w:r>
              <w:r w:rsidRPr="008877BC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87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391383" w:rsidRPr="009A1AEC" w:rsidRDefault="00391383" w:rsidP="009E6E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391383" w:rsidRDefault="00391383" w:rsidP="009A1AEC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91383" w:rsidRPr="009A1AEC" w:rsidRDefault="00391383" w:rsidP="009A1AEC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91383" w:rsidRPr="00D3544D" w:rsidRDefault="00391383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D3544D">
        <w:rPr>
          <w:rFonts w:ascii="Times New Roman" w:hAnsi="Times New Roman"/>
          <w:sz w:val="24"/>
          <w:szCs w:val="24"/>
        </w:rPr>
        <w:t>Ознакомлена</w:t>
      </w:r>
    </w:p>
    <w:p w:rsidR="00391383" w:rsidRPr="00D3544D" w:rsidRDefault="00391383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D3544D">
        <w:rPr>
          <w:rFonts w:ascii="Times New Roman" w:hAnsi="Times New Roman"/>
          <w:sz w:val="24"/>
          <w:szCs w:val="24"/>
        </w:rPr>
        <w:t>Молодой специалист</w:t>
      </w:r>
    </w:p>
    <w:p w:rsidR="00391383" w:rsidRPr="00D3544D" w:rsidRDefault="00391383" w:rsidP="009A1AEC">
      <w:pPr>
        <w:spacing w:after="0" w:line="240" w:lineRule="auto"/>
        <w:ind w:hanging="142"/>
        <w:rPr>
          <w:rFonts w:ascii="Times New Roman" w:hAnsi="Times New Roman"/>
          <w:bCs/>
          <w:sz w:val="24"/>
          <w:szCs w:val="24"/>
        </w:rPr>
      </w:pPr>
      <w:r w:rsidRPr="00D3544D">
        <w:rPr>
          <w:rFonts w:ascii="Times New Roman" w:hAnsi="Times New Roman"/>
          <w:sz w:val="24"/>
          <w:szCs w:val="24"/>
        </w:rPr>
        <w:t xml:space="preserve">Учитель </w:t>
      </w:r>
      <w:r w:rsidRPr="00D3544D">
        <w:rPr>
          <w:rFonts w:ascii="Times New Roman" w:hAnsi="Times New Roman"/>
          <w:bCs/>
          <w:sz w:val="24"/>
          <w:szCs w:val="24"/>
        </w:rPr>
        <w:t xml:space="preserve">муниципального бюджетного </w:t>
      </w:r>
    </w:p>
    <w:p w:rsidR="00391383" w:rsidRPr="00D3544D" w:rsidRDefault="00391383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D3544D">
        <w:rPr>
          <w:rFonts w:ascii="Times New Roman" w:hAnsi="Times New Roman"/>
          <w:bCs/>
          <w:sz w:val="24"/>
          <w:szCs w:val="24"/>
        </w:rPr>
        <w:t xml:space="preserve">общеобразовательного учреждения </w:t>
      </w:r>
    </w:p>
    <w:p w:rsidR="00391383" w:rsidRPr="00D3544D" w:rsidRDefault="00391383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D3544D">
        <w:rPr>
          <w:rFonts w:ascii="Times New Roman" w:hAnsi="Times New Roman"/>
          <w:bCs/>
          <w:sz w:val="24"/>
          <w:szCs w:val="24"/>
        </w:rPr>
        <w:t xml:space="preserve">«Специальная (коррекционная) школа» </w:t>
      </w:r>
    </w:p>
    <w:p w:rsidR="00391383" w:rsidRPr="00D3544D" w:rsidRDefault="00391383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D3544D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>__________________ Д.И. Локтева</w:t>
      </w:r>
    </w:p>
    <w:p w:rsidR="00391383" w:rsidRPr="00D3544D" w:rsidRDefault="00391383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D3544D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____»_______________________2021</w:t>
      </w:r>
      <w:r w:rsidRPr="00D3544D">
        <w:rPr>
          <w:rFonts w:ascii="Times New Roman" w:hAnsi="Times New Roman"/>
          <w:bCs/>
          <w:sz w:val="24"/>
          <w:szCs w:val="24"/>
        </w:rPr>
        <w:t xml:space="preserve"> г.</w:t>
      </w:r>
    </w:p>
    <w:p w:rsidR="00391383" w:rsidRPr="00D3544D" w:rsidRDefault="00391383" w:rsidP="009A1AEC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</w:p>
    <w:p w:rsidR="00391383" w:rsidRPr="00D3544D" w:rsidRDefault="00391383" w:rsidP="009A1AEC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</w:p>
    <w:p w:rsidR="00391383" w:rsidRPr="00D3544D" w:rsidRDefault="00391383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D3544D">
        <w:rPr>
          <w:rFonts w:ascii="Times New Roman" w:hAnsi="Times New Roman"/>
          <w:sz w:val="24"/>
          <w:szCs w:val="24"/>
        </w:rPr>
        <w:t>Ознакомлена</w:t>
      </w:r>
    </w:p>
    <w:p w:rsidR="00391383" w:rsidRPr="00D3544D" w:rsidRDefault="00391383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D3544D">
        <w:rPr>
          <w:rFonts w:ascii="Times New Roman" w:hAnsi="Times New Roman"/>
          <w:sz w:val="24"/>
          <w:szCs w:val="24"/>
        </w:rPr>
        <w:t>Заместитель директора по учебной работе</w:t>
      </w:r>
    </w:p>
    <w:p w:rsidR="00391383" w:rsidRPr="00D3544D" w:rsidRDefault="00391383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D3544D">
        <w:rPr>
          <w:rFonts w:ascii="Times New Roman" w:hAnsi="Times New Roman"/>
          <w:bCs/>
          <w:sz w:val="24"/>
          <w:szCs w:val="24"/>
        </w:rPr>
        <w:t xml:space="preserve">муниципального бюджетного </w:t>
      </w:r>
    </w:p>
    <w:p w:rsidR="00391383" w:rsidRPr="00D3544D" w:rsidRDefault="00391383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D3544D">
        <w:rPr>
          <w:rFonts w:ascii="Times New Roman" w:hAnsi="Times New Roman"/>
          <w:bCs/>
          <w:sz w:val="24"/>
          <w:szCs w:val="24"/>
        </w:rPr>
        <w:t xml:space="preserve">общеобразовательного учреждения </w:t>
      </w:r>
    </w:p>
    <w:p w:rsidR="00391383" w:rsidRPr="00D3544D" w:rsidRDefault="00391383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D3544D">
        <w:rPr>
          <w:rFonts w:ascii="Times New Roman" w:hAnsi="Times New Roman"/>
          <w:bCs/>
          <w:sz w:val="24"/>
          <w:szCs w:val="24"/>
        </w:rPr>
        <w:t xml:space="preserve">«Специальная (коррекционная) школа» </w:t>
      </w:r>
    </w:p>
    <w:p w:rsidR="00391383" w:rsidRPr="00D3544D" w:rsidRDefault="00391383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D3544D">
        <w:rPr>
          <w:rFonts w:ascii="Times New Roman" w:hAnsi="Times New Roman"/>
          <w:bCs/>
          <w:sz w:val="24"/>
          <w:szCs w:val="24"/>
        </w:rPr>
        <w:t>______________________ Э.В. Парыгина</w:t>
      </w:r>
    </w:p>
    <w:p w:rsidR="00391383" w:rsidRPr="00D3544D" w:rsidRDefault="00391383" w:rsidP="009A1AEC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D3544D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____»_______________________2021</w:t>
      </w:r>
      <w:r w:rsidRPr="00D3544D">
        <w:rPr>
          <w:rFonts w:ascii="Times New Roman" w:hAnsi="Times New Roman"/>
          <w:bCs/>
          <w:sz w:val="24"/>
          <w:szCs w:val="24"/>
        </w:rPr>
        <w:t xml:space="preserve"> г.</w:t>
      </w:r>
    </w:p>
    <w:p w:rsidR="00391383" w:rsidRPr="00D3544D" w:rsidRDefault="00391383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</w:p>
    <w:p w:rsidR="00391383" w:rsidRPr="00D3544D" w:rsidRDefault="00391383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</w:p>
    <w:p w:rsidR="00391383" w:rsidRPr="00D3544D" w:rsidRDefault="00391383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D3544D">
        <w:rPr>
          <w:rFonts w:ascii="Times New Roman" w:hAnsi="Times New Roman"/>
          <w:sz w:val="24"/>
          <w:szCs w:val="24"/>
        </w:rPr>
        <w:t>Ознакомлена</w:t>
      </w:r>
    </w:p>
    <w:p w:rsidR="00391383" w:rsidRPr="00D3544D" w:rsidRDefault="00391383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D3544D">
        <w:rPr>
          <w:rFonts w:ascii="Times New Roman" w:hAnsi="Times New Roman"/>
          <w:sz w:val="24"/>
          <w:szCs w:val="24"/>
        </w:rPr>
        <w:t xml:space="preserve">Заместитель директора </w:t>
      </w:r>
    </w:p>
    <w:p w:rsidR="00391383" w:rsidRPr="00D3544D" w:rsidRDefault="00391383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D3544D">
        <w:rPr>
          <w:rFonts w:ascii="Times New Roman" w:hAnsi="Times New Roman"/>
          <w:sz w:val="24"/>
          <w:szCs w:val="24"/>
        </w:rPr>
        <w:t xml:space="preserve">по воспитательной работе </w:t>
      </w:r>
    </w:p>
    <w:p w:rsidR="00391383" w:rsidRPr="00D3544D" w:rsidRDefault="00391383" w:rsidP="009A1AEC">
      <w:pPr>
        <w:spacing w:after="0" w:line="240" w:lineRule="auto"/>
        <w:ind w:hanging="142"/>
        <w:rPr>
          <w:rFonts w:ascii="Times New Roman" w:hAnsi="Times New Roman"/>
          <w:bCs/>
          <w:sz w:val="24"/>
          <w:szCs w:val="24"/>
        </w:rPr>
      </w:pPr>
      <w:r w:rsidRPr="00D3544D">
        <w:rPr>
          <w:rFonts w:ascii="Times New Roman" w:hAnsi="Times New Roman"/>
          <w:bCs/>
          <w:sz w:val="24"/>
          <w:szCs w:val="24"/>
        </w:rPr>
        <w:t xml:space="preserve">муниципального бюджетного </w:t>
      </w:r>
    </w:p>
    <w:p w:rsidR="00391383" w:rsidRPr="00D3544D" w:rsidRDefault="00391383" w:rsidP="009A1AEC">
      <w:pPr>
        <w:spacing w:after="0" w:line="240" w:lineRule="auto"/>
        <w:ind w:hanging="142"/>
        <w:rPr>
          <w:rFonts w:ascii="Times New Roman" w:hAnsi="Times New Roman"/>
          <w:bCs/>
          <w:sz w:val="24"/>
          <w:szCs w:val="24"/>
        </w:rPr>
      </w:pPr>
      <w:r w:rsidRPr="00D3544D">
        <w:rPr>
          <w:rFonts w:ascii="Times New Roman" w:hAnsi="Times New Roman"/>
          <w:bCs/>
          <w:sz w:val="24"/>
          <w:szCs w:val="24"/>
        </w:rPr>
        <w:t xml:space="preserve">общеобразовательного </w:t>
      </w:r>
    </w:p>
    <w:p w:rsidR="00391383" w:rsidRPr="00D3544D" w:rsidRDefault="00391383" w:rsidP="009A1AEC">
      <w:pPr>
        <w:spacing w:after="0" w:line="240" w:lineRule="auto"/>
        <w:ind w:hanging="142"/>
        <w:rPr>
          <w:rFonts w:ascii="Times New Roman" w:hAnsi="Times New Roman"/>
          <w:bCs/>
          <w:sz w:val="24"/>
          <w:szCs w:val="24"/>
        </w:rPr>
      </w:pPr>
      <w:r w:rsidRPr="00D3544D">
        <w:rPr>
          <w:rFonts w:ascii="Times New Roman" w:hAnsi="Times New Roman"/>
          <w:bCs/>
          <w:sz w:val="24"/>
          <w:szCs w:val="24"/>
        </w:rPr>
        <w:t xml:space="preserve">учреждения «Специальная </w:t>
      </w:r>
    </w:p>
    <w:p w:rsidR="00391383" w:rsidRPr="00D3544D" w:rsidRDefault="00391383" w:rsidP="009A1AEC">
      <w:pPr>
        <w:spacing w:after="0" w:line="240" w:lineRule="auto"/>
        <w:ind w:hanging="142"/>
        <w:rPr>
          <w:rFonts w:ascii="Times New Roman" w:hAnsi="Times New Roman"/>
          <w:bCs/>
          <w:sz w:val="24"/>
          <w:szCs w:val="24"/>
        </w:rPr>
      </w:pPr>
      <w:r w:rsidRPr="00D3544D">
        <w:rPr>
          <w:rFonts w:ascii="Times New Roman" w:hAnsi="Times New Roman"/>
          <w:bCs/>
          <w:sz w:val="24"/>
          <w:szCs w:val="24"/>
        </w:rPr>
        <w:t xml:space="preserve">(коррекционная) школа» </w:t>
      </w:r>
    </w:p>
    <w:p w:rsidR="00391383" w:rsidRPr="00D3544D" w:rsidRDefault="00391383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D3544D">
        <w:rPr>
          <w:rFonts w:ascii="Times New Roman" w:hAnsi="Times New Roman"/>
          <w:bCs/>
          <w:sz w:val="24"/>
          <w:szCs w:val="24"/>
        </w:rPr>
        <w:t>_________________________ В.А. Гейко</w:t>
      </w:r>
    </w:p>
    <w:p w:rsidR="00391383" w:rsidRPr="00D3544D" w:rsidRDefault="00391383" w:rsidP="009A1AEC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D3544D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____»_______________________2021</w:t>
      </w:r>
      <w:r w:rsidRPr="00D3544D">
        <w:rPr>
          <w:rFonts w:ascii="Times New Roman" w:hAnsi="Times New Roman"/>
          <w:bCs/>
          <w:sz w:val="24"/>
          <w:szCs w:val="24"/>
        </w:rPr>
        <w:t xml:space="preserve"> г.</w:t>
      </w:r>
    </w:p>
    <w:p w:rsidR="00391383" w:rsidRPr="00D3544D" w:rsidRDefault="00391383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</w:p>
    <w:p w:rsidR="00391383" w:rsidRPr="00D3544D" w:rsidRDefault="00391383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</w:p>
    <w:p w:rsidR="00391383" w:rsidRPr="00D3544D" w:rsidRDefault="00391383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D3544D">
        <w:rPr>
          <w:rFonts w:ascii="Times New Roman" w:hAnsi="Times New Roman"/>
          <w:sz w:val="24"/>
          <w:szCs w:val="24"/>
        </w:rPr>
        <w:t>Программу составила наставник</w:t>
      </w:r>
    </w:p>
    <w:p w:rsidR="00391383" w:rsidRPr="00D3544D" w:rsidRDefault="00391383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D3544D">
        <w:rPr>
          <w:rFonts w:ascii="Times New Roman" w:hAnsi="Times New Roman"/>
          <w:sz w:val="24"/>
          <w:szCs w:val="24"/>
        </w:rPr>
        <w:t>учитель русского языка</w:t>
      </w:r>
    </w:p>
    <w:p w:rsidR="00391383" w:rsidRPr="00D3544D" w:rsidRDefault="00391383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D3544D">
        <w:rPr>
          <w:rFonts w:ascii="Times New Roman" w:hAnsi="Times New Roman"/>
          <w:bCs/>
          <w:sz w:val="24"/>
          <w:szCs w:val="24"/>
        </w:rPr>
        <w:t xml:space="preserve">муниципального бюджетного </w:t>
      </w:r>
    </w:p>
    <w:p w:rsidR="00391383" w:rsidRPr="00D3544D" w:rsidRDefault="00391383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D3544D">
        <w:rPr>
          <w:rFonts w:ascii="Times New Roman" w:hAnsi="Times New Roman"/>
          <w:bCs/>
          <w:sz w:val="24"/>
          <w:szCs w:val="24"/>
        </w:rPr>
        <w:t xml:space="preserve">общеобразовательного учреждения </w:t>
      </w:r>
    </w:p>
    <w:p w:rsidR="00391383" w:rsidRPr="00D3544D" w:rsidRDefault="00391383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D3544D">
        <w:rPr>
          <w:rFonts w:ascii="Times New Roman" w:hAnsi="Times New Roman"/>
          <w:bCs/>
          <w:sz w:val="24"/>
          <w:szCs w:val="24"/>
        </w:rPr>
        <w:t xml:space="preserve">«Специальная (коррекционная) школа» </w:t>
      </w:r>
    </w:p>
    <w:p w:rsidR="00391383" w:rsidRPr="00D3544D" w:rsidRDefault="00391383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D3544D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>____________________ П.П. Гаврилова</w:t>
      </w:r>
    </w:p>
    <w:p w:rsidR="00391383" w:rsidRPr="00D3544D" w:rsidRDefault="00391383" w:rsidP="009A1AEC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D3544D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____»_______________________2021</w:t>
      </w:r>
      <w:r w:rsidRPr="00D3544D">
        <w:rPr>
          <w:rFonts w:ascii="Times New Roman" w:hAnsi="Times New Roman"/>
          <w:bCs/>
          <w:sz w:val="24"/>
          <w:szCs w:val="24"/>
        </w:rPr>
        <w:t xml:space="preserve"> г.</w:t>
      </w:r>
    </w:p>
    <w:p w:rsidR="00391383" w:rsidRPr="00D3544D" w:rsidRDefault="00391383" w:rsidP="009A1AEC">
      <w:pPr>
        <w:ind w:hanging="142"/>
        <w:jc w:val="both"/>
        <w:rPr>
          <w:sz w:val="24"/>
          <w:szCs w:val="24"/>
        </w:rPr>
      </w:pPr>
    </w:p>
    <w:p w:rsidR="00391383" w:rsidRPr="00D3544D" w:rsidRDefault="00391383" w:rsidP="00AE111A">
      <w:pPr>
        <w:jc w:val="both"/>
        <w:rPr>
          <w:b/>
          <w:sz w:val="24"/>
          <w:szCs w:val="24"/>
        </w:rPr>
      </w:pPr>
    </w:p>
    <w:p w:rsidR="00391383" w:rsidRPr="00D3544D" w:rsidRDefault="00391383" w:rsidP="00D05DD4">
      <w:pPr>
        <w:jc w:val="both"/>
        <w:rPr>
          <w:rFonts w:ascii="Times New Roman" w:hAnsi="Times New Roman"/>
          <w:sz w:val="24"/>
          <w:szCs w:val="24"/>
        </w:rPr>
      </w:pPr>
    </w:p>
    <w:sectPr w:rsidR="00391383" w:rsidRPr="00D3544D" w:rsidSect="00A77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7E60"/>
    <w:multiLevelType w:val="hybridMultilevel"/>
    <w:tmpl w:val="7E24A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9500F0A"/>
    <w:multiLevelType w:val="hybridMultilevel"/>
    <w:tmpl w:val="4FB8DEF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247"/>
    <w:rsid w:val="00040D75"/>
    <w:rsid w:val="00045BD8"/>
    <w:rsid w:val="00081416"/>
    <w:rsid w:val="000D54AC"/>
    <w:rsid w:val="001B359F"/>
    <w:rsid w:val="001F70A5"/>
    <w:rsid w:val="00211D86"/>
    <w:rsid w:val="0022226B"/>
    <w:rsid w:val="002A6D64"/>
    <w:rsid w:val="00372E53"/>
    <w:rsid w:val="00381D94"/>
    <w:rsid w:val="003865C7"/>
    <w:rsid w:val="00391383"/>
    <w:rsid w:val="00396DE5"/>
    <w:rsid w:val="003A5D46"/>
    <w:rsid w:val="003B38B5"/>
    <w:rsid w:val="003E4C10"/>
    <w:rsid w:val="00516FAC"/>
    <w:rsid w:val="00543A58"/>
    <w:rsid w:val="00565E7C"/>
    <w:rsid w:val="005A5296"/>
    <w:rsid w:val="00635E54"/>
    <w:rsid w:val="006F15D2"/>
    <w:rsid w:val="0073339E"/>
    <w:rsid w:val="00734247"/>
    <w:rsid w:val="007D359E"/>
    <w:rsid w:val="007F5D9A"/>
    <w:rsid w:val="00814406"/>
    <w:rsid w:val="0085627E"/>
    <w:rsid w:val="00860A1A"/>
    <w:rsid w:val="008877BC"/>
    <w:rsid w:val="0089682D"/>
    <w:rsid w:val="0091741C"/>
    <w:rsid w:val="00926743"/>
    <w:rsid w:val="009A1AEC"/>
    <w:rsid w:val="009E6EDA"/>
    <w:rsid w:val="00A77E76"/>
    <w:rsid w:val="00A900A7"/>
    <w:rsid w:val="00AB47E0"/>
    <w:rsid w:val="00AC2FF7"/>
    <w:rsid w:val="00AE111A"/>
    <w:rsid w:val="00B1097C"/>
    <w:rsid w:val="00B16508"/>
    <w:rsid w:val="00B776C1"/>
    <w:rsid w:val="00BA6BB3"/>
    <w:rsid w:val="00BB6178"/>
    <w:rsid w:val="00C41F83"/>
    <w:rsid w:val="00C54AB9"/>
    <w:rsid w:val="00D05DD4"/>
    <w:rsid w:val="00D3544D"/>
    <w:rsid w:val="00D37C80"/>
    <w:rsid w:val="00DE65A4"/>
    <w:rsid w:val="00E600CC"/>
    <w:rsid w:val="00E96087"/>
    <w:rsid w:val="00ED13DB"/>
    <w:rsid w:val="00F50983"/>
    <w:rsid w:val="00FC3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E7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342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219</TotalTime>
  <Pages>4</Pages>
  <Words>763</Words>
  <Characters>4351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Админ</cp:lastModifiedBy>
  <cp:revision>28</cp:revision>
  <dcterms:created xsi:type="dcterms:W3CDTF">2020-11-21T07:12:00Z</dcterms:created>
  <dcterms:modified xsi:type="dcterms:W3CDTF">2022-06-06T03:29:00Z</dcterms:modified>
</cp:coreProperties>
</file>